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ampbelltown-nsw-profile"/>
    <w:p>
      <w:pPr>
        <w:pStyle w:val="Heading1"/>
      </w:pPr>
      <w:r>
        <w:t xml:space="preserve">Campbelltown (NSW)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184,784          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Campbelltown (NSW)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89,876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Campbelltown (NSW)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16,040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$53,901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$8,969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86,745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12,220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7,935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4,620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24,136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24,724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629,879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47,611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73,768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55,378,150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1,774,250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1,119,132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2025-02-12T02:15:47Z</dcterms:created>
  <dcterms:modified xsi:type="dcterms:W3CDTF">2025-02-12T02:15:47Z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